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50" w:rsidRDefault="00F60750">
      <w:r w:rsidRPr="00F60750">
        <w:rPr>
          <w:b/>
          <w:sz w:val="36"/>
          <w:szCs w:val="36"/>
        </w:rPr>
        <w:t xml:space="preserve">Stereochemistry: Anti </w:t>
      </w:r>
      <w:proofErr w:type="spellStart"/>
      <w:r w:rsidRPr="00F60750">
        <w:rPr>
          <w:b/>
          <w:sz w:val="36"/>
          <w:szCs w:val="36"/>
        </w:rPr>
        <w:t>vs</w:t>
      </w:r>
      <w:proofErr w:type="spellEnd"/>
      <w:r w:rsidRPr="00F60750">
        <w:rPr>
          <w:b/>
          <w:sz w:val="36"/>
          <w:szCs w:val="36"/>
        </w:rPr>
        <w:t xml:space="preserve"> </w:t>
      </w:r>
      <w:proofErr w:type="spellStart"/>
      <w:r w:rsidRPr="00F60750">
        <w:rPr>
          <w:b/>
          <w:sz w:val="36"/>
          <w:szCs w:val="36"/>
        </w:rPr>
        <w:t>Syn</w:t>
      </w:r>
      <w:proofErr w:type="spellEnd"/>
      <w:r w:rsidRPr="00F60750">
        <w:rPr>
          <w:b/>
          <w:sz w:val="36"/>
          <w:szCs w:val="36"/>
        </w:rPr>
        <w:t xml:space="preserve"> addition </w:t>
      </w:r>
      <w:r w:rsidR="00453D80">
        <w:rPr>
          <w:b/>
          <w:sz w:val="36"/>
          <w:szCs w:val="36"/>
        </w:rPr>
        <w:t>Products</w:t>
      </w:r>
    </w:p>
    <w:p w:rsidR="00453D80" w:rsidRDefault="00453D80" w:rsidP="00453D80">
      <w:r>
        <w:object w:dxaOrig="9381" w:dyaOrig="10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30.65pt;height:466.9pt" o:ole="">
            <v:imagedata r:id="rId5" o:title=""/>
          </v:shape>
          <o:OLEObject Type="Embed" ProgID="ChemDraw.Document.6.0" ShapeID="_x0000_i1064" DrawAspect="Content" ObjectID="_1389593057" r:id="rId6"/>
        </w:object>
      </w:r>
    </w:p>
    <w:p w:rsidR="00F60750" w:rsidRDefault="00F60750"/>
    <w:p w:rsidR="00453D80" w:rsidRDefault="00453D80"/>
    <w:p w:rsidR="00453D80" w:rsidRDefault="00453D80"/>
    <w:p w:rsidR="00453D80" w:rsidRDefault="00453D80"/>
    <w:p w:rsidR="00453D80" w:rsidRDefault="00453D80"/>
    <w:p w:rsidR="00453D80" w:rsidRDefault="00453D80"/>
    <w:p w:rsidR="00453D80" w:rsidRDefault="00453D80"/>
    <w:p w:rsidR="00453D80" w:rsidRDefault="00453D80"/>
    <w:p w:rsidR="00453D80" w:rsidRDefault="00453D80"/>
    <w:p w:rsidR="00453D80" w:rsidRDefault="00453D80"/>
    <w:p w:rsidR="00453D80" w:rsidRDefault="00453D80"/>
    <w:p w:rsidR="00453D80" w:rsidRDefault="00453D80">
      <w:r>
        <w:object w:dxaOrig="4927" w:dyaOrig="2709">
          <v:shape id="_x0000_i1065" type="#_x0000_t75" style="width:246.5pt;height:135.6pt" o:ole="">
            <v:imagedata r:id="rId7" o:title=""/>
          </v:shape>
          <o:OLEObject Type="Embed" ProgID="ChemDraw.Document.6.0" ShapeID="_x0000_i1065" DrawAspect="Content" ObjectID="_1389593058" r:id="rId8"/>
        </w:object>
      </w:r>
    </w:p>
    <w:p w:rsidR="00453D80" w:rsidRDefault="00453D80"/>
    <w:p w:rsidR="00453D80" w:rsidRDefault="00453D80">
      <w:r>
        <w:t xml:space="preserve">Proof: </w:t>
      </w:r>
    </w:p>
    <w:p w:rsidR="00453D80" w:rsidRDefault="00453D80">
      <w:r>
        <w:object w:dxaOrig="4699" w:dyaOrig="3559">
          <v:shape id="_x0000_i1066" type="#_x0000_t75" style="width:235pt;height:178pt" o:ole="">
            <v:imagedata r:id="rId9" o:title=""/>
          </v:shape>
          <o:OLEObject Type="Embed" ProgID="ChemDraw.Document.6.0" ShapeID="_x0000_i1066" DrawAspect="Content" ObjectID="_1389593059" r:id="rId10"/>
        </w:object>
      </w:r>
    </w:p>
    <w:p w:rsidR="00CD4F17" w:rsidRDefault="00CD4F17"/>
    <w:bookmarkStart w:id="0" w:name="_GoBack"/>
    <w:p w:rsidR="00CD4F17" w:rsidRDefault="009A04AB">
      <w:r>
        <w:object w:dxaOrig="7058" w:dyaOrig="6410">
          <v:shape id="_x0000_i1072" type="#_x0000_t75" style="width:352.95pt;height:320.7pt" o:ole="">
            <v:imagedata r:id="rId11" o:title=""/>
          </v:shape>
          <o:OLEObject Type="Embed" ProgID="ChemDraw.Document.6.0" ShapeID="_x0000_i1072" DrawAspect="Content" ObjectID="_1389593060" r:id="rId12"/>
        </w:object>
      </w:r>
      <w:bookmarkEnd w:id="0"/>
    </w:p>
    <w:p w:rsidR="00CD4F17" w:rsidRDefault="00CD4F17"/>
    <w:p w:rsidR="00CD4F17" w:rsidRDefault="00CD4F17">
      <w:r>
        <w:object w:dxaOrig="6396" w:dyaOrig="7049">
          <v:shape id="_x0000_i1068" type="#_x0000_t75" style="width:319.8pt;height:352.5pt" o:ole="">
            <v:imagedata r:id="rId13" o:title=""/>
          </v:shape>
          <o:OLEObject Type="Embed" ProgID="ChemDraw.Document.6.0" ShapeID="_x0000_i1068" DrawAspect="Content" ObjectID="_1389593061" r:id="rId14"/>
        </w:object>
      </w:r>
    </w:p>
    <w:sectPr w:rsidR="00CD4F17" w:rsidSect="008A5F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50"/>
    <w:rsid w:val="00001ED7"/>
    <w:rsid w:val="0000779F"/>
    <w:rsid w:val="00011E06"/>
    <w:rsid w:val="00014292"/>
    <w:rsid w:val="000155A0"/>
    <w:rsid w:val="00024178"/>
    <w:rsid w:val="00024C20"/>
    <w:rsid w:val="0003150F"/>
    <w:rsid w:val="000333EC"/>
    <w:rsid w:val="00041556"/>
    <w:rsid w:val="0006209A"/>
    <w:rsid w:val="00064A99"/>
    <w:rsid w:val="00067799"/>
    <w:rsid w:val="00072DE2"/>
    <w:rsid w:val="00074094"/>
    <w:rsid w:val="00074DA2"/>
    <w:rsid w:val="00075461"/>
    <w:rsid w:val="00076F75"/>
    <w:rsid w:val="00081FE0"/>
    <w:rsid w:val="00082EDC"/>
    <w:rsid w:val="000858CB"/>
    <w:rsid w:val="00090BE5"/>
    <w:rsid w:val="00091FA0"/>
    <w:rsid w:val="00096673"/>
    <w:rsid w:val="00096B54"/>
    <w:rsid w:val="000A027B"/>
    <w:rsid w:val="000A56EB"/>
    <w:rsid w:val="000A7120"/>
    <w:rsid w:val="000A75E2"/>
    <w:rsid w:val="000C43C4"/>
    <w:rsid w:val="000C5A58"/>
    <w:rsid w:val="000E16B3"/>
    <w:rsid w:val="000E5C3C"/>
    <w:rsid w:val="000F0500"/>
    <w:rsid w:val="00101BC5"/>
    <w:rsid w:val="00103663"/>
    <w:rsid w:val="00104F11"/>
    <w:rsid w:val="001110B1"/>
    <w:rsid w:val="001175E2"/>
    <w:rsid w:val="00130986"/>
    <w:rsid w:val="00133C4A"/>
    <w:rsid w:val="0014148A"/>
    <w:rsid w:val="001434AE"/>
    <w:rsid w:val="00145017"/>
    <w:rsid w:val="00145188"/>
    <w:rsid w:val="0014583D"/>
    <w:rsid w:val="00147F87"/>
    <w:rsid w:val="00152DEF"/>
    <w:rsid w:val="001556DD"/>
    <w:rsid w:val="00161419"/>
    <w:rsid w:val="00162FA7"/>
    <w:rsid w:val="0016468E"/>
    <w:rsid w:val="00164D41"/>
    <w:rsid w:val="0016575B"/>
    <w:rsid w:val="001664AB"/>
    <w:rsid w:val="001713F9"/>
    <w:rsid w:val="0017560C"/>
    <w:rsid w:val="0017769E"/>
    <w:rsid w:val="00180AA2"/>
    <w:rsid w:val="00181CA3"/>
    <w:rsid w:val="00186BD6"/>
    <w:rsid w:val="00192F02"/>
    <w:rsid w:val="00193CBE"/>
    <w:rsid w:val="001977DE"/>
    <w:rsid w:val="001B18C3"/>
    <w:rsid w:val="001B3CF5"/>
    <w:rsid w:val="001B4988"/>
    <w:rsid w:val="001B55AA"/>
    <w:rsid w:val="001B60E6"/>
    <w:rsid w:val="001C0045"/>
    <w:rsid w:val="001C0698"/>
    <w:rsid w:val="001C3170"/>
    <w:rsid w:val="001C41D0"/>
    <w:rsid w:val="001D4C78"/>
    <w:rsid w:val="001D73EA"/>
    <w:rsid w:val="001E08AB"/>
    <w:rsid w:val="001F5239"/>
    <w:rsid w:val="00201F3B"/>
    <w:rsid w:val="00202351"/>
    <w:rsid w:val="002023CF"/>
    <w:rsid w:val="002051ED"/>
    <w:rsid w:val="0021534E"/>
    <w:rsid w:val="00216AB2"/>
    <w:rsid w:val="002206BB"/>
    <w:rsid w:val="00232810"/>
    <w:rsid w:val="00232F91"/>
    <w:rsid w:val="002336FF"/>
    <w:rsid w:val="0024034C"/>
    <w:rsid w:val="0024069A"/>
    <w:rsid w:val="00242C99"/>
    <w:rsid w:val="0024322C"/>
    <w:rsid w:val="00245624"/>
    <w:rsid w:val="00256741"/>
    <w:rsid w:val="00256F8C"/>
    <w:rsid w:val="00261119"/>
    <w:rsid w:val="00262E06"/>
    <w:rsid w:val="002659F9"/>
    <w:rsid w:val="00265A62"/>
    <w:rsid w:val="0027368A"/>
    <w:rsid w:val="00280982"/>
    <w:rsid w:val="00282F05"/>
    <w:rsid w:val="002835CE"/>
    <w:rsid w:val="00290967"/>
    <w:rsid w:val="00290A72"/>
    <w:rsid w:val="0029472B"/>
    <w:rsid w:val="002A1D1A"/>
    <w:rsid w:val="002A6CEE"/>
    <w:rsid w:val="002B0F83"/>
    <w:rsid w:val="002C0200"/>
    <w:rsid w:val="002C4F1C"/>
    <w:rsid w:val="002D1660"/>
    <w:rsid w:val="002D558A"/>
    <w:rsid w:val="002E02BD"/>
    <w:rsid w:val="002E1CCB"/>
    <w:rsid w:val="00305187"/>
    <w:rsid w:val="003101DC"/>
    <w:rsid w:val="00311951"/>
    <w:rsid w:val="00312F4C"/>
    <w:rsid w:val="00313CC2"/>
    <w:rsid w:val="00315238"/>
    <w:rsid w:val="00316FCD"/>
    <w:rsid w:val="003231A6"/>
    <w:rsid w:val="003236B5"/>
    <w:rsid w:val="00330A64"/>
    <w:rsid w:val="003476C1"/>
    <w:rsid w:val="003505E2"/>
    <w:rsid w:val="00361AAD"/>
    <w:rsid w:val="003662E6"/>
    <w:rsid w:val="00391128"/>
    <w:rsid w:val="003A2974"/>
    <w:rsid w:val="003A2D92"/>
    <w:rsid w:val="003A5955"/>
    <w:rsid w:val="003B3619"/>
    <w:rsid w:val="003C3F93"/>
    <w:rsid w:val="003D68D4"/>
    <w:rsid w:val="003E096C"/>
    <w:rsid w:val="003E3F64"/>
    <w:rsid w:val="003E4A66"/>
    <w:rsid w:val="003E4B06"/>
    <w:rsid w:val="003F20BB"/>
    <w:rsid w:val="003F5D0B"/>
    <w:rsid w:val="003F5D71"/>
    <w:rsid w:val="00402DA6"/>
    <w:rsid w:val="0040304C"/>
    <w:rsid w:val="00403466"/>
    <w:rsid w:val="0040618D"/>
    <w:rsid w:val="00416C58"/>
    <w:rsid w:val="004207AA"/>
    <w:rsid w:val="00425876"/>
    <w:rsid w:val="004258F7"/>
    <w:rsid w:val="00425E36"/>
    <w:rsid w:val="00427AD5"/>
    <w:rsid w:val="0043151C"/>
    <w:rsid w:val="0043469E"/>
    <w:rsid w:val="00435E5C"/>
    <w:rsid w:val="004400C4"/>
    <w:rsid w:val="00442A6A"/>
    <w:rsid w:val="004459C9"/>
    <w:rsid w:val="004479C3"/>
    <w:rsid w:val="00450812"/>
    <w:rsid w:val="00451A58"/>
    <w:rsid w:val="00452CEB"/>
    <w:rsid w:val="00453D80"/>
    <w:rsid w:val="004570E0"/>
    <w:rsid w:val="00460A2E"/>
    <w:rsid w:val="00466539"/>
    <w:rsid w:val="00467B76"/>
    <w:rsid w:val="004720DD"/>
    <w:rsid w:val="00472401"/>
    <w:rsid w:val="004729B2"/>
    <w:rsid w:val="00476185"/>
    <w:rsid w:val="00477E15"/>
    <w:rsid w:val="00486386"/>
    <w:rsid w:val="00486680"/>
    <w:rsid w:val="0048688D"/>
    <w:rsid w:val="00492E84"/>
    <w:rsid w:val="00493386"/>
    <w:rsid w:val="00495B3C"/>
    <w:rsid w:val="00495CB3"/>
    <w:rsid w:val="0049780A"/>
    <w:rsid w:val="004A1457"/>
    <w:rsid w:val="004A77EA"/>
    <w:rsid w:val="004B5CA8"/>
    <w:rsid w:val="004C2A11"/>
    <w:rsid w:val="004C664D"/>
    <w:rsid w:val="004C70A9"/>
    <w:rsid w:val="004D17F7"/>
    <w:rsid w:val="004D552B"/>
    <w:rsid w:val="004D60AB"/>
    <w:rsid w:val="004D7FD8"/>
    <w:rsid w:val="004E5E77"/>
    <w:rsid w:val="004F33DE"/>
    <w:rsid w:val="004F51F9"/>
    <w:rsid w:val="005008A8"/>
    <w:rsid w:val="00500C6D"/>
    <w:rsid w:val="0050199E"/>
    <w:rsid w:val="005122C3"/>
    <w:rsid w:val="00517DE1"/>
    <w:rsid w:val="00521055"/>
    <w:rsid w:val="005231CD"/>
    <w:rsid w:val="00527119"/>
    <w:rsid w:val="00527DCE"/>
    <w:rsid w:val="005339A7"/>
    <w:rsid w:val="0053606D"/>
    <w:rsid w:val="0054097E"/>
    <w:rsid w:val="005411D5"/>
    <w:rsid w:val="00541E1D"/>
    <w:rsid w:val="005456C0"/>
    <w:rsid w:val="0055597B"/>
    <w:rsid w:val="00560BD0"/>
    <w:rsid w:val="005637D6"/>
    <w:rsid w:val="0056592F"/>
    <w:rsid w:val="00583867"/>
    <w:rsid w:val="00585170"/>
    <w:rsid w:val="0059146C"/>
    <w:rsid w:val="00595ED4"/>
    <w:rsid w:val="00596599"/>
    <w:rsid w:val="005A0530"/>
    <w:rsid w:val="005A3961"/>
    <w:rsid w:val="005B35B6"/>
    <w:rsid w:val="005B3602"/>
    <w:rsid w:val="005B75A2"/>
    <w:rsid w:val="005C3D74"/>
    <w:rsid w:val="005D3AE5"/>
    <w:rsid w:val="005D51F6"/>
    <w:rsid w:val="005D5BAC"/>
    <w:rsid w:val="005E3D3A"/>
    <w:rsid w:val="005F3844"/>
    <w:rsid w:val="005F5224"/>
    <w:rsid w:val="005F7CBB"/>
    <w:rsid w:val="00603E97"/>
    <w:rsid w:val="00611156"/>
    <w:rsid w:val="00613D89"/>
    <w:rsid w:val="00614947"/>
    <w:rsid w:val="006161D9"/>
    <w:rsid w:val="00621198"/>
    <w:rsid w:val="00623B1C"/>
    <w:rsid w:val="006266B0"/>
    <w:rsid w:val="00626BD6"/>
    <w:rsid w:val="0062727A"/>
    <w:rsid w:val="00634C63"/>
    <w:rsid w:val="00635183"/>
    <w:rsid w:val="00640A35"/>
    <w:rsid w:val="00641E8F"/>
    <w:rsid w:val="00642AA9"/>
    <w:rsid w:val="00642AB3"/>
    <w:rsid w:val="00644B38"/>
    <w:rsid w:val="00645715"/>
    <w:rsid w:val="0064659D"/>
    <w:rsid w:val="00646AD8"/>
    <w:rsid w:val="00653ABC"/>
    <w:rsid w:val="00655DD1"/>
    <w:rsid w:val="0066262D"/>
    <w:rsid w:val="00664F8F"/>
    <w:rsid w:val="006679E5"/>
    <w:rsid w:val="00672B26"/>
    <w:rsid w:val="00675703"/>
    <w:rsid w:val="0069297F"/>
    <w:rsid w:val="006939DE"/>
    <w:rsid w:val="006952ED"/>
    <w:rsid w:val="006A175A"/>
    <w:rsid w:val="006A30BA"/>
    <w:rsid w:val="006B6497"/>
    <w:rsid w:val="006B783A"/>
    <w:rsid w:val="006C16A6"/>
    <w:rsid w:val="006C2B22"/>
    <w:rsid w:val="006C649C"/>
    <w:rsid w:val="006C7245"/>
    <w:rsid w:val="006E4376"/>
    <w:rsid w:val="006F5BD5"/>
    <w:rsid w:val="006F61FD"/>
    <w:rsid w:val="006F62DC"/>
    <w:rsid w:val="006F6BCB"/>
    <w:rsid w:val="00706C63"/>
    <w:rsid w:val="0071324F"/>
    <w:rsid w:val="00714F63"/>
    <w:rsid w:val="00720E4D"/>
    <w:rsid w:val="007271BF"/>
    <w:rsid w:val="00731D07"/>
    <w:rsid w:val="007363F1"/>
    <w:rsid w:val="0073751A"/>
    <w:rsid w:val="0074218E"/>
    <w:rsid w:val="00742736"/>
    <w:rsid w:val="00742EE5"/>
    <w:rsid w:val="00743949"/>
    <w:rsid w:val="007553C4"/>
    <w:rsid w:val="00762ABA"/>
    <w:rsid w:val="00762F5C"/>
    <w:rsid w:val="007651C9"/>
    <w:rsid w:val="00770E12"/>
    <w:rsid w:val="00794C66"/>
    <w:rsid w:val="00797A1B"/>
    <w:rsid w:val="00797C09"/>
    <w:rsid w:val="007A29DE"/>
    <w:rsid w:val="007A7ACF"/>
    <w:rsid w:val="007B09AA"/>
    <w:rsid w:val="007B0A35"/>
    <w:rsid w:val="007B26E1"/>
    <w:rsid w:val="007C1585"/>
    <w:rsid w:val="007C6343"/>
    <w:rsid w:val="007C6618"/>
    <w:rsid w:val="007D03D9"/>
    <w:rsid w:val="007D1662"/>
    <w:rsid w:val="007D23F2"/>
    <w:rsid w:val="007E1286"/>
    <w:rsid w:val="007E25BB"/>
    <w:rsid w:val="007E4B5C"/>
    <w:rsid w:val="007E78C6"/>
    <w:rsid w:val="007E79F0"/>
    <w:rsid w:val="007F081F"/>
    <w:rsid w:val="007F0F91"/>
    <w:rsid w:val="007F27BA"/>
    <w:rsid w:val="007F5A6B"/>
    <w:rsid w:val="007F66D2"/>
    <w:rsid w:val="007F7250"/>
    <w:rsid w:val="0080049F"/>
    <w:rsid w:val="008012B3"/>
    <w:rsid w:val="00807A63"/>
    <w:rsid w:val="008127D1"/>
    <w:rsid w:val="00820066"/>
    <w:rsid w:val="00821CBF"/>
    <w:rsid w:val="008275E9"/>
    <w:rsid w:val="00827BF1"/>
    <w:rsid w:val="00834381"/>
    <w:rsid w:val="0083627B"/>
    <w:rsid w:val="008376A0"/>
    <w:rsid w:val="0084645B"/>
    <w:rsid w:val="00852286"/>
    <w:rsid w:val="00857270"/>
    <w:rsid w:val="008577A0"/>
    <w:rsid w:val="00876445"/>
    <w:rsid w:val="00883C9F"/>
    <w:rsid w:val="0089037E"/>
    <w:rsid w:val="00892F00"/>
    <w:rsid w:val="00893914"/>
    <w:rsid w:val="00896EF7"/>
    <w:rsid w:val="008A2A11"/>
    <w:rsid w:val="008A5F79"/>
    <w:rsid w:val="008A76EB"/>
    <w:rsid w:val="008B0136"/>
    <w:rsid w:val="008B0EC4"/>
    <w:rsid w:val="008B6581"/>
    <w:rsid w:val="008C3EB8"/>
    <w:rsid w:val="008C41F3"/>
    <w:rsid w:val="008D156F"/>
    <w:rsid w:val="008E21E0"/>
    <w:rsid w:val="008E254B"/>
    <w:rsid w:val="008E397A"/>
    <w:rsid w:val="008E710F"/>
    <w:rsid w:val="008F199B"/>
    <w:rsid w:val="008F2C3F"/>
    <w:rsid w:val="008F31E4"/>
    <w:rsid w:val="008F3523"/>
    <w:rsid w:val="008F66E0"/>
    <w:rsid w:val="008F6849"/>
    <w:rsid w:val="00902B7C"/>
    <w:rsid w:val="00903E53"/>
    <w:rsid w:val="009047DD"/>
    <w:rsid w:val="00906329"/>
    <w:rsid w:val="009077C3"/>
    <w:rsid w:val="0091793B"/>
    <w:rsid w:val="00920079"/>
    <w:rsid w:val="00921491"/>
    <w:rsid w:val="00923926"/>
    <w:rsid w:val="00925C46"/>
    <w:rsid w:val="00926C07"/>
    <w:rsid w:val="00934721"/>
    <w:rsid w:val="00937253"/>
    <w:rsid w:val="00944598"/>
    <w:rsid w:val="00952CC8"/>
    <w:rsid w:val="009533BC"/>
    <w:rsid w:val="0095353F"/>
    <w:rsid w:val="009669EC"/>
    <w:rsid w:val="00975AD9"/>
    <w:rsid w:val="00976268"/>
    <w:rsid w:val="00977CF1"/>
    <w:rsid w:val="0098099D"/>
    <w:rsid w:val="00982596"/>
    <w:rsid w:val="009853D1"/>
    <w:rsid w:val="0098684D"/>
    <w:rsid w:val="00990DD7"/>
    <w:rsid w:val="00992B1C"/>
    <w:rsid w:val="00996602"/>
    <w:rsid w:val="009A04AB"/>
    <w:rsid w:val="009A1081"/>
    <w:rsid w:val="009A218B"/>
    <w:rsid w:val="009A5FE1"/>
    <w:rsid w:val="009B0498"/>
    <w:rsid w:val="009B0C39"/>
    <w:rsid w:val="009B656D"/>
    <w:rsid w:val="009C163D"/>
    <w:rsid w:val="009C28F3"/>
    <w:rsid w:val="009C31BB"/>
    <w:rsid w:val="009C6CCB"/>
    <w:rsid w:val="009C7366"/>
    <w:rsid w:val="009D37C7"/>
    <w:rsid w:val="009E10BF"/>
    <w:rsid w:val="009E418C"/>
    <w:rsid w:val="009F4019"/>
    <w:rsid w:val="00A01733"/>
    <w:rsid w:val="00A078B5"/>
    <w:rsid w:val="00A256CF"/>
    <w:rsid w:val="00A267D9"/>
    <w:rsid w:val="00A331BD"/>
    <w:rsid w:val="00A37AD1"/>
    <w:rsid w:val="00A44A8E"/>
    <w:rsid w:val="00A509D9"/>
    <w:rsid w:val="00A5593B"/>
    <w:rsid w:val="00A61B80"/>
    <w:rsid w:val="00A62035"/>
    <w:rsid w:val="00A62A54"/>
    <w:rsid w:val="00A63156"/>
    <w:rsid w:val="00A70C81"/>
    <w:rsid w:val="00A719CC"/>
    <w:rsid w:val="00A76DB9"/>
    <w:rsid w:val="00A91170"/>
    <w:rsid w:val="00A91602"/>
    <w:rsid w:val="00AA1B42"/>
    <w:rsid w:val="00AA61F0"/>
    <w:rsid w:val="00AA6A3C"/>
    <w:rsid w:val="00AB0586"/>
    <w:rsid w:val="00AB1158"/>
    <w:rsid w:val="00AB3434"/>
    <w:rsid w:val="00AB6E3D"/>
    <w:rsid w:val="00AC0E3D"/>
    <w:rsid w:val="00AC1FD9"/>
    <w:rsid w:val="00AC459E"/>
    <w:rsid w:val="00AD3218"/>
    <w:rsid w:val="00AE0D31"/>
    <w:rsid w:val="00AE7BDA"/>
    <w:rsid w:val="00AF06DF"/>
    <w:rsid w:val="00B015BC"/>
    <w:rsid w:val="00B0219D"/>
    <w:rsid w:val="00B02793"/>
    <w:rsid w:val="00B0384E"/>
    <w:rsid w:val="00B057C0"/>
    <w:rsid w:val="00B06432"/>
    <w:rsid w:val="00B10A43"/>
    <w:rsid w:val="00B13A18"/>
    <w:rsid w:val="00B14770"/>
    <w:rsid w:val="00B148DC"/>
    <w:rsid w:val="00B26218"/>
    <w:rsid w:val="00B363BE"/>
    <w:rsid w:val="00B376A7"/>
    <w:rsid w:val="00B475D0"/>
    <w:rsid w:val="00B52F21"/>
    <w:rsid w:val="00B5363E"/>
    <w:rsid w:val="00B55E0E"/>
    <w:rsid w:val="00B565E0"/>
    <w:rsid w:val="00B60182"/>
    <w:rsid w:val="00B642D9"/>
    <w:rsid w:val="00B64B6E"/>
    <w:rsid w:val="00B64E0B"/>
    <w:rsid w:val="00B8023B"/>
    <w:rsid w:val="00B80BFD"/>
    <w:rsid w:val="00B87033"/>
    <w:rsid w:val="00B90F8B"/>
    <w:rsid w:val="00B9493E"/>
    <w:rsid w:val="00B94F54"/>
    <w:rsid w:val="00B962B4"/>
    <w:rsid w:val="00B97D6E"/>
    <w:rsid w:val="00BA0229"/>
    <w:rsid w:val="00BA03D1"/>
    <w:rsid w:val="00BA2378"/>
    <w:rsid w:val="00BA3A84"/>
    <w:rsid w:val="00BB1D50"/>
    <w:rsid w:val="00BB4CC1"/>
    <w:rsid w:val="00BB5944"/>
    <w:rsid w:val="00BC3FE9"/>
    <w:rsid w:val="00BC7B96"/>
    <w:rsid w:val="00BD6031"/>
    <w:rsid w:val="00BE2080"/>
    <w:rsid w:val="00C044F9"/>
    <w:rsid w:val="00C07199"/>
    <w:rsid w:val="00C071B0"/>
    <w:rsid w:val="00C1202B"/>
    <w:rsid w:val="00C2670F"/>
    <w:rsid w:val="00C34786"/>
    <w:rsid w:val="00C52443"/>
    <w:rsid w:val="00C53275"/>
    <w:rsid w:val="00C558A6"/>
    <w:rsid w:val="00C60378"/>
    <w:rsid w:val="00C7483C"/>
    <w:rsid w:val="00C8076E"/>
    <w:rsid w:val="00C83F78"/>
    <w:rsid w:val="00C93D43"/>
    <w:rsid w:val="00C959DD"/>
    <w:rsid w:val="00CA197F"/>
    <w:rsid w:val="00CA3706"/>
    <w:rsid w:val="00CA50FF"/>
    <w:rsid w:val="00CA6767"/>
    <w:rsid w:val="00CC1A7A"/>
    <w:rsid w:val="00CC6DA8"/>
    <w:rsid w:val="00CD0535"/>
    <w:rsid w:val="00CD4837"/>
    <w:rsid w:val="00CD4F17"/>
    <w:rsid w:val="00CD7B4E"/>
    <w:rsid w:val="00CE23A4"/>
    <w:rsid w:val="00CF62A2"/>
    <w:rsid w:val="00D0134E"/>
    <w:rsid w:val="00D03627"/>
    <w:rsid w:val="00D0486E"/>
    <w:rsid w:val="00D070B0"/>
    <w:rsid w:val="00D1192C"/>
    <w:rsid w:val="00D13000"/>
    <w:rsid w:val="00D15809"/>
    <w:rsid w:val="00D23599"/>
    <w:rsid w:val="00D30224"/>
    <w:rsid w:val="00D3366E"/>
    <w:rsid w:val="00D34B41"/>
    <w:rsid w:val="00D3774B"/>
    <w:rsid w:val="00D4266E"/>
    <w:rsid w:val="00D43330"/>
    <w:rsid w:val="00D451A3"/>
    <w:rsid w:val="00D47DA5"/>
    <w:rsid w:val="00D5227F"/>
    <w:rsid w:val="00D56BA6"/>
    <w:rsid w:val="00D60212"/>
    <w:rsid w:val="00D620D7"/>
    <w:rsid w:val="00D632CC"/>
    <w:rsid w:val="00D6364D"/>
    <w:rsid w:val="00D6669C"/>
    <w:rsid w:val="00D7080F"/>
    <w:rsid w:val="00D72338"/>
    <w:rsid w:val="00D76E68"/>
    <w:rsid w:val="00D80207"/>
    <w:rsid w:val="00D80954"/>
    <w:rsid w:val="00D81055"/>
    <w:rsid w:val="00D81B0B"/>
    <w:rsid w:val="00D82DA8"/>
    <w:rsid w:val="00D947D9"/>
    <w:rsid w:val="00D958E2"/>
    <w:rsid w:val="00D96386"/>
    <w:rsid w:val="00DA270D"/>
    <w:rsid w:val="00DA785E"/>
    <w:rsid w:val="00DA789F"/>
    <w:rsid w:val="00DB3E33"/>
    <w:rsid w:val="00DC5896"/>
    <w:rsid w:val="00DE0DB5"/>
    <w:rsid w:val="00DE28B1"/>
    <w:rsid w:val="00DE391A"/>
    <w:rsid w:val="00DE3E91"/>
    <w:rsid w:val="00DE490A"/>
    <w:rsid w:val="00DE59C7"/>
    <w:rsid w:val="00DE6368"/>
    <w:rsid w:val="00DF7A04"/>
    <w:rsid w:val="00E01976"/>
    <w:rsid w:val="00E01E77"/>
    <w:rsid w:val="00E1002F"/>
    <w:rsid w:val="00E13AFE"/>
    <w:rsid w:val="00E20343"/>
    <w:rsid w:val="00E235A8"/>
    <w:rsid w:val="00E237F4"/>
    <w:rsid w:val="00E2497D"/>
    <w:rsid w:val="00E32974"/>
    <w:rsid w:val="00E40D41"/>
    <w:rsid w:val="00E43100"/>
    <w:rsid w:val="00E43B2C"/>
    <w:rsid w:val="00E528EE"/>
    <w:rsid w:val="00E56163"/>
    <w:rsid w:val="00E5728B"/>
    <w:rsid w:val="00E63E35"/>
    <w:rsid w:val="00E6443D"/>
    <w:rsid w:val="00E707AD"/>
    <w:rsid w:val="00E72F91"/>
    <w:rsid w:val="00E74EC0"/>
    <w:rsid w:val="00E92940"/>
    <w:rsid w:val="00EA1EBE"/>
    <w:rsid w:val="00EA5F96"/>
    <w:rsid w:val="00EA79F7"/>
    <w:rsid w:val="00EB1774"/>
    <w:rsid w:val="00EB344D"/>
    <w:rsid w:val="00ED4449"/>
    <w:rsid w:val="00ED64EF"/>
    <w:rsid w:val="00ED6E57"/>
    <w:rsid w:val="00EE20B3"/>
    <w:rsid w:val="00EE3560"/>
    <w:rsid w:val="00EE4778"/>
    <w:rsid w:val="00EE7D2B"/>
    <w:rsid w:val="00EF047F"/>
    <w:rsid w:val="00EF2DD1"/>
    <w:rsid w:val="00EF343F"/>
    <w:rsid w:val="00EF52B0"/>
    <w:rsid w:val="00EF7384"/>
    <w:rsid w:val="00F05D2F"/>
    <w:rsid w:val="00F16BB8"/>
    <w:rsid w:val="00F200B9"/>
    <w:rsid w:val="00F229A7"/>
    <w:rsid w:val="00F30357"/>
    <w:rsid w:val="00F3035E"/>
    <w:rsid w:val="00F32B9B"/>
    <w:rsid w:val="00F33199"/>
    <w:rsid w:val="00F36815"/>
    <w:rsid w:val="00F47BFE"/>
    <w:rsid w:val="00F60750"/>
    <w:rsid w:val="00F60C75"/>
    <w:rsid w:val="00F61E05"/>
    <w:rsid w:val="00F64721"/>
    <w:rsid w:val="00F64783"/>
    <w:rsid w:val="00F65891"/>
    <w:rsid w:val="00F66BB7"/>
    <w:rsid w:val="00F72ADD"/>
    <w:rsid w:val="00F72EE2"/>
    <w:rsid w:val="00F8058D"/>
    <w:rsid w:val="00F82BC7"/>
    <w:rsid w:val="00F86D4E"/>
    <w:rsid w:val="00F86FBC"/>
    <w:rsid w:val="00F90EB1"/>
    <w:rsid w:val="00FA2232"/>
    <w:rsid w:val="00FA4046"/>
    <w:rsid w:val="00FB7561"/>
    <w:rsid w:val="00FC29C9"/>
    <w:rsid w:val="00FC49F1"/>
    <w:rsid w:val="00FC72B4"/>
    <w:rsid w:val="00FD7E60"/>
    <w:rsid w:val="00FE2634"/>
    <w:rsid w:val="00FE38BA"/>
    <w:rsid w:val="00FE3ACF"/>
    <w:rsid w:val="00FE421F"/>
    <w:rsid w:val="00FE528A"/>
    <w:rsid w:val="00FF086E"/>
    <w:rsid w:val="00FF14C6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F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F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DDE901E8</Template>
  <TotalTime>1</TotalTime>
  <Pages>4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mlkwan</dc:creator>
  <cp:lastModifiedBy>Kwan, Man Lung</cp:lastModifiedBy>
  <cp:revision>2</cp:revision>
  <dcterms:created xsi:type="dcterms:W3CDTF">2012-02-01T14:18:00Z</dcterms:created>
  <dcterms:modified xsi:type="dcterms:W3CDTF">2012-02-01T14:18:00Z</dcterms:modified>
</cp:coreProperties>
</file>